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71E" w:rsidRDefault="0072271E" w:rsidP="00972C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04752">
        <w:rPr>
          <w:rFonts w:ascii="Times New Roman" w:hAnsi="Times New Roman" w:cs="Times New Roman"/>
          <w:b/>
          <w:bCs/>
          <w:sz w:val="32"/>
          <w:szCs w:val="32"/>
        </w:rPr>
        <w:t xml:space="preserve">Сводная информация по материально-техническому оснащению МБОУ «Школа №18» </w:t>
      </w:r>
    </w:p>
    <w:p w:rsidR="0072271E" w:rsidRDefault="0072271E" w:rsidP="00972C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04752">
        <w:rPr>
          <w:rFonts w:ascii="Times New Roman" w:hAnsi="Times New Roman" w:cs="Times New Roman"/>
          <w:b/>
          <w:bCs/>
          <w:sz w:val="32"/>
          <w:szCs w:val="32"/>
        </w:rPr>
        <w:t>и наличию условий для сохранения здоровья.</w:t>
      </w:r>
    </w:p>
    <w:p w:rsidR="0072271E" w:rsidRDefault="0072271E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6917"/>
        <w:gridCol w:w="1695"/>
      </w:tblGrid>
      <w:tr w:rsidR="0072271E" w:rsidRPr="00A10259">
        <w:trPr>
          <w:trHeight w:val="932"/>
        </w:trPr>
        <w:tc>
          <w:tcPr>
            <w:tcW w:w="959" w:type="dxa"/>
            <w:vAlign w:val="center"/>
          </w:tcPr>
          <w:p w:rsidR="0072271E" w:rsidRPr="00A10259" w:rsidRDefault="0072271E" w:rsidP="00A10259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917" w:type="dxa"/>
            <w:vAlign w:val="center"/>
          </w:tcPr>
          <w:p w:rsidR="0072271E" w:rsidRPr="00A10259" w:rsidRDefault="0072271E" w:rsidP="00A10259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Позиция оценивания</w:t>
            </w:r>
          </w:p>
        </w:tc>
        <w:tc>
          <w:tcPr>
            <w:tcW w:w="1695" w:type="dxa"/>
            <w:vAlign w:val="center"/>
          </w:tcPr>
          <w:p w:rsidR="0072271E" w:rsidRPr="00A10259" w:rsidRDefault="0072271E" w:rsidP="00A10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2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</w:t>
            </w:r>
          </w:p>
        </w:tc>
      </w:tr>
      <w:tr w:rsidR="0072271E" w:rsidRPr="00A10259">
        <w:tc>
          <w:tcPr>
            <w:tcW w:w="959" w:type="dxa"/>
          </w:tcPr>
          <w:p w:rsidR="0072271E" w:rsidRPr="00A10259" w:rsidRDefault="0072271E" w:rsidP="00A102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72271E" w:rsidRPr="00A10259" w:rsidRDefault="0072271E" w:rsidP="00A10259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10259">
              <w:rPr>
                <w:rFonts w:ascii="Times New Roman" w:hAnsi="Times New Roman" w:cs="Times New Roman"/>
                <w:sz w:val="24"/>
                <w:szCs w:val="24"/>
              </w:rPr>
              <w:t>Обеспеченность учащихся компьютерами (количество компьютеров в расчете на одного учащегося)</w:t>
            </w:r>
          </w:p>
        </w:tc>
        <w:tc>
          <w:tcPr>
            <w:tcW w:w="1695" w:type="dxa"/>
            <w:vAlign w:val="center"/>
          </w:tcPr>
          <w:p w:rsidR="0072271E" w:rsidRPr="00A10259" w:rsidRDefault="0072271E" w:rsidP="00A10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66/339 (0,19)</w:t>
            </w:r>
          </w:p>
        </w:tc>
      </w:tr>
      <w:tr w:rsidR="0072271E" w:rsidRPr="00A10259">
        <w:tc>
          <w:tcPr>
            <w:tcW w:w="959" w:type="dxa"/>
          </w:tcPr>
          <w:p w:rsidR="0072271E" w:rsidRPr="00A10259" w:rsidRDefault="0072271E" w:rsidP="00A102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72271E" w:rsidRPr="00A10259" w:rsidRDefault="0072271E" w:rsidP="00A10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259">
              <w:rPr>
                <w:rFonts w:ascii="Times New Roman" w:hAnsi="Times New Roman" w:cs="Times New Roman"/>
                <w:sz w:val="24"/>
                <w:szCs w:val="24"/>
              </w:rPr>
              <w:t>Обеспеченность учителей (преподавателей) (количество компьютеров в расчете на одного учителя)</w:t>
            </w:r>
          </w:p>
        </w:tc>
        <w:tc>
          <w:tcPr>
            <w:tcW w:w="1695" w:type="dxa"/>
            <w:vAlign w:val="center"/>
          </w:tcPr>
          <w:p w:rsidR="0072271E" w:rsidRPr="00A10259" w:rsidRDefault="0072271E" w:rsidP="00A10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28/22 (0,78)</w:t>
            </w:r>
          </w:p>
        </w:tc>
      </w:tr>
      <w:tr w:rsidR="0072271E" w:rsidRPr="00A10259">
        <w:tc>
          <w:tcPr>
            <w:tcW w:w="959" w:type="dxa"/>
          </w:tcPr>
          <w:p w:rsidR="0072271E" w:rsidRPr="00A10259" w:rsidRDefault="0072271E" w:rsidP="00A102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72271E" w:rsidRPr="00A10259" w:rsidRDefault="0072271E" w:rsidP="00A10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259">
              <w:rPr>
                <w:rFonts w:ascii="Times New Roman" w:hAnsi="Times New Roman" w:cs="Times New Roman"/>
                <w:sz w:val="24"/>
                <w:szCs w:val="24"/>
              </w:rPr>
              <w:t>Обеспеченность ОО мультимедийными проекторами (количество мультимедийных проекторов на учебный коллектив)</w:t>
            </w:r>
          </w:p>
        </w:tc>
        <w:tc>
          <w:tcPr>
            <w:tcW w:w="1695" w:type="dxa"/>
            <w:vAlign w:val="center"/>
          </w:tcPr>
          <w:p w:rsidR="0072271E" w:rsidRPr="00A10259" w:rsidRDefault="0072271E" w:rsidP="00A10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2271E" w:rsidRPr="00A10259">
        <w:tc>
          <w:tcPr>
            <w:tcW w:w="959" w:type="dxa"/>
          </w:tcPr>
          <w:p w:rsidR="0072271E" w:rsidRPr="00A10259" w:rsidRDefault="0072271E" w:rsidP="00A102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72271E" w:rsidRPr="00A10259" w:rsidRDefault="0072271E" w:rsidP="00A10259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10259">
              <w:rPr>
                <w:rFonts w:ascii="Times New Roman" w:hAnsi="Times New Roman" w:cs="Times New Roman"/>
                <w:sz w:val="24"/>
                <w:szCs w:val="24"/>
              </w:rPr>
              <w:t>Обеспеченность ОО интерактивными досками и приставками(количество интерактивных досок и приставок)</w:t>
            </w:r>
          </w:p>
        </w:tc>
        <w:tc>
          <w:tcPr>
            <w:tcW w:w="1695" w:type="dxa"/>
            <w:vAlign w:val="center"/>
          </w:tcPr>
          <w:p w:rsidR="0072271E" w:rsidRPr="00A10259" w:rsidRDefault="0072271E" w:rsidP="00A10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72271E" w:rsidRPr="00A10259">
        <w:tc>
          <w:tcPr>
            <w:tcW w:w="959" w:type="dxa"/>
          </w:tcPr>
          <w:p w:rsidR="0072271E" w:rsidRPr="00A10259" w:rsidRDefault="0072271E" w:rsidP="00A102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72271E" w:rsidRPr="00A10259" w:rsidRDefault="0072271E" w:rsidP="00A10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259">
              <w:rPr>
                <w:rFonts w:ascii="Times New Roman" w:hAnsi="Times New Roman" w:cs="Times New Roman"/>
                <w:sz w:val="24"/>
                <w:szCs w:val="24"/>
              </w:rPr>
              <w:t>Наличие лабораторий и/или мастерских (объекты для проведения практических занятий)</w:t>
            </w:r>
          </w:p>
        </w:tc>
        <w:tc>
          <w:tcPr>
            <w:tcW w:w="1695" w:type="dxa"/>
            <w:vAlign w:val="center"/>
          </w:tcPr>
          <w:p w:rsidR="0072271E" w:rsidRPr="00A10259" w:rsidRDefault="0072271E" w:rsidP="00A10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5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2271E" w:rsidRPr="00A10259">
        <w:tc>
          <w:tcPr>
            <w:tcW w:w="959" w:type="dxa"/>
          </w:tcPr>
          <w:p w:rsidR="0072271E" w:rsidRPr="00A10259" w:rsidRDefault="0072271E" w:rsidP="00A10259">
            <w:pPr>
              <w:pStyle w:val="ListParagraph"/>
              <w:numPr>
                <w:ilvl w:val="0"/>
                <w:numId w:val="1"/>
              </w:numPr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72271E" w:rsidRPr="00A10259" w:rsidRDefault="0072271E" w:rsidP="00A10259">
            <w:pPr>
              <w:spacing w:after="0" w:line="22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10259">
              <w:rPr>
                <w:rFonts w:ascii="Times New Roman" w:hAnsi="Times New Roman" w:cs="Times New Roman"/>
                <w:sz w:val="24"/>
                <w:szCs w:val="24"/>
              </w:rPr>
              <w:t>Наличие современной библиотеки-медиатеки (читальный зал не менее чем на 25 рабочих мест) с наличием стационарных или переносных компьютеров с выходом в интернет</w:t>
            </w:r>
          </w:p>
        </w:tc>
        <w:tc>
          <w:tcPr>
            <w:tcW w:w="1695" w:type="dxa"/>
            <w:vAlign w:val="center"/>
          </w:tcPr>
          <w:p w:rsidR="0072271E" w:rsidRPr="00A10259" w:rsidRDefault="0072271E" w:rsidP="00A10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5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2271E" w:rsidRPr="00A10259">
        <w:tc>
          <w:tcPr>
            <w:tcW w:w="959" w:type="dxa"/>
          </w:tcPr>
          <w:p w:rsidR="0072271E" w:rsidRPr="00A10259" w:rsidRDefault="0072271E" w:rsidP="00A102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72271E" w:rsidRPr="00A10259" w:rsidRDefault="0072271E" w:rsidP="00A10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259">
              <w:rPr>
                <w:rFonts w:ascii="Times New Roman" w:hAnsi="Times New Roman" w:cs="Times New Roman"/>
                <w:sz w:val="24"/>
                <w:szCs w:val="24"/>
              </w:rPr>
              <w:t>Обеспеченность специализированными кабинетами (библиотеки, кабинеты технологий, оборудованные лабораторным оборудованием учебные кабинеты по химии и физике, и др.)</w:t>
            </w:r>
          </w:p>
        </w:tc>
        <w:tc>
          <w:tcPr>
            <w:tcW w:w="1695" w:type="dxa"/>
            <w:vAlign w:val="center"/>
          </w:tcPr>
          <w:p w:rsidR="0072271E" w:rsidRPr="00A10259" w:rsidRDefault="0072271E" w:rsidP="00A10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5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2271E" w:rsidRPr="00A10259">
        <w:tc>
          <w:tcPr>
            <w:tcW w:w="959" w:type="dxa"/>
          </w:tcPr>
          <w:p w:rsidR="0072271E" w:rsidRPr="00A10259" w:rsidRDefault="0072271E" w:rsidP="00A102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72271E" w:rsidRPr="00A10259" w:rsidRDefault="0072271E" w:rsidP="00A10259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10259">
              <w:rPr>
                <w:rFonts w:ascii="Times New Roman" w:hAnsi="Times New Roman" w:cs="Times New Roman"/>
                <w:sz w:val="24"/>
                <w:szCs w:val="24"/>
              </w:rPr>
              <w:t>Наличие электронных интерактивных лабораторий</w:t>
            </w:r>
          </w:p>
        </w:tc>
        <w:tc>
          <w:tcPr>
            <w:tcW w:w="1695" w:type="dxa"/>
            <w:vAlign w:val="center"/>
          </w:tcPr>
          <w:p w:rsidR="0072271E" w:rsidRPr="00A10259" w:rsidRDefault="0072271E" w:rsidP="00A10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271E" w:rsidRPr="00A10259">
        <w:tc>
          <w:tcPr>
            <w:tcW w:w="959" w:type="dxa"/>
          </w:tcPr>
          <w:p w:rsidR="0072271E" w:rsidRPr="00A10259" w:rsidRDefault="0072271E" w:rsidP="00A102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72271E" w:rsidRPr="00A10259" w:rsidRDefault="0072271E" w:rsidP="00A10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259">
              <w:rPr>
                <w:rFonts w:ascii="Times New Roman" w:hAnsi="Times New Roman" w:cs="Times New Roman"/>
                <w:sz w:val="24"/>
                <w:szCs w:val="24"/>
              </w:rPr>
              <w:t>Обеспеченность лабораторным и демонстрационным оборудованием</w:t>
            </w:r>
          </w:p>
        </w:tc>
        <w:tc>
          <w:tcPr>
            <w:tcW w:w="1695" w:type="dxa"/>
            <w:vAlign w:val="center"/>
          </w:tcPr>
          <w:p w:rsidR="0072271E" w:rsidRPr="00A10259" w:rsidRDefault="0072271E" w:rsidP="00A10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5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2271E" w:rsidRPr="00A10259">
        <w:tc>
          <w:tcPr>
            <w:tcW w:w="959" w:type="dxa"/>
          </w:tcPr>
          <w:p w:rsidR="0072271E" w:rsidRPr="00A10259" w:rsidRDefault="0072271E" w:rsidP="00A102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72271E" w:rsidRPr="00A10259" w:rsidRDefault="0072271E" w:rsidP="00A10259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10259">
              <w:rPr>
                <w:rFonts w:ascii="Times New Roman" w:hAnsi="Times New Roman" w:cs="Times New Roman"/>
                <w:sz w:val="24"/>
                <w:szCs w:val="24"/>
              </w:rPr>
              <w:t>Наличие электронных учебников и учебных пособий (электронные образовательные ресурсы, доступ к информационным системам и информационно-телекоммуникационным сетям)</w:t>
            </w:r>
          </w:p>
        </w:tc>
        <w:tc>
          <w:tcPr>
            <w:tcW w:w="1695" w:type="dxa"/>
            <w:vAlign w:val="center"/>
          </w:tcPr>
          <w:p w:rsidR="0072271E" w:rsidRPr="00A10259" w:rsidRDefault="0072271E" w:rsidP="00A10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5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2271E" w:rsidRPr="00A10259">
        <w:tc>
          <w:tcPr>
            <w:tcW w:w="959" w:type="dxa"/>
          </w:tcPr>
          <w:p w:rsidR="0072271E" w:rsidRPr="00A10259" w:rsidRDefault="0072271E" w:rsidP="00A102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72271E" w:rsidRPr="00A10259" w:rsidRDefault="0072271E" w:rsidP="00A10259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10259">
              <w:rPr>
                <w:rFonts w:ascii="Times New Roman" w:hAnsi="Times New Roman" w:cs="Times New Roman"/>
                <w:sz w:val="24"/>
                <w:szCs w:val="24"/>
              </w:rPr>
              <w:t>Наличие спортивного зала</w:t>
            </w:r>
          </w:p>
        </w:tc>
        <w:tc>
          <w:tcPr>
            <w:tcW w:w="1695" w:type="dxa"/>
            <w:vAlign w:val="center"/>
          </w:tcPr>
          <w:p w:rsidR="0072271E" w:rsidRPr="00A10259" w:rsidRDefault="0072271E" w:rsidP="00A10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5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2271E" w:rsidRPr="00A10259">
        <w:tc>
          <w:tcPr>
            <w:tcW w:w="959" w:type="dxa"/>
          </w:tcPr>
          <w:p w:rsidR="0072271E" w:rsidRPr="00A10259" w:rsidRDefault="0072271E" w:rsidP="00A102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72271E" w:rsidRPr="00A10259" w:rsidRDefault="0072271E" w:rsidP="00A10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259"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оборудованной спортивной площадки (стадиона)</w:t>
            </w:r>
          </w:p>
        </w:tc>
        <w:tc>
          <w:tcPr>
            <w:tcW w:w="1695" w:type="dxa"/>
            <w:vAlign w:val="center"/>
          </w:tcPr>
          <w:p w:rsidR="0072271E" w:rsidRPr="00A10259" w:rsidRDefault="0072271E" w:rsidP="00A10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5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2271E" w:rsidRPr="00A10259">
        <w:tc>
          <w:tcPr>
            <w:tcW w:w="959" w:type="dxa"/>
          </w:tcPr>
          <w:p w:rsidR="0072271E" w:rsidRPr="00A10259" w:rsidRDefault="0072271E" w:rsidP="00A102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72271E" w:rsidRPr="00A10259" w:rsidRDefault="0072271E" w:rsidP="00A10259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10259">
              <w:rPr>
                <w:rFonts w:ascii="Times New Roman" w:hAnsi="Times New Roman" w:cs="Times New Roman"/>
                <w:sz w:val="24"/>
                <w:szCs w:val="24"/>
              </w:rPr>
              <w:t>Наличие тренажерного зала</w:t>
            </w:r>
          </w:p>
        </w:tc>
        <w:tc>
          <w:tcPr>
            <w:tcW w:w="1695" w:type="dxa"/>
            <w:vAlign w:val="center"/>
          </w:tcPr>
          <w:p w:rsidR="0072271E" w:rsidRPr="00A10259" w:rsidRDefault="0072271E" w:rsidP="00A10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271E" w:rsidRPr="00A10259">
        <w:tc>
          <w:tcPr>
            <w:tcW w:w="959" w:type="dxa"/>
          </w:tcPr>
          <w:p w:rsidR="0072271E" w:rsidRPr="00A10259" w:rsidRDefault="0072271E" w:rsidP="00A10259">
            <w:pPr>
              <w:pStyle w:val="ListParagraph"/>
              <w:numPr>
                <w:ilvl w:val="0"/>
                <w:numId w:val="1"/>
              </w:numPr>
              <w:spacing w:after="0" w:line="26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72271E" w:rsidRPr="00A10259" w:rsidRDefault="0072271E" w:rsidP="00A10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259">
              <w:rPr>
                <w:rFonts w:ascii="Times New Roman" w:hAnsi="Times New Roman" w:cs="Times New Roman"/>
                <w:sz w:val="24"/>
                <w:szCs w:val="24"/>
              </w:rPr>
              <w:t>Наличие бассейна</w:t>
            </w:r>
          </w:p>
        </w:tc>
        <w:tc>
          <w:tcPr>
            <w:tcW w:w="1695" w:type="dxa"/>
            <w:vAlign w:val="center"/>
          </w:tcPr>
          <w:p w:rsidR="0072271E" w:rsidRPr="00A10259" w:rsidRDefault="0072271E" w:rsidP="00A10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2271E" w:rsidRPr="00A10259">
        <w:tc>
          <w:tcPr>
            <w:tcW w:w="959" w:type="dxa"/>
          </w:tcPr>
          <w:p w:rsidR="0072271E" w:rsidRPr="00A10259" w:rsidRDefault="0072271E" w:rsidP="00A102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72271E" w:rsidRPr="00A10259" w:rsidRDefault="0072271E" w:rsidP="00A10259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10259">
              <w:rPr>
                <w:rFonts w:ascii="Times New Roman" w:hAnsi="Times New Roman" w:cs="Times New Roman"/>
                <w:sz w:val="24"/>
                <w:szCs w:val="24"/>
              </w:rPr>
              <w:t>Наличие медицинского кабинета</w:t>
            </w:r>
          </w:p>
        </w:tc>
        <w:tc>
          <w:tcPr>
            <w:tcW w:w="1695" w:type="dxa"/>
            <w:vAlign w:val="center"/>
          </w:tcPr>
          <w:p w:rsidR="0072271E" w:rsidRPr="00A10259" w:rsidRDefault="0072271E" w:rsidP="00A10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5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2271E" w:rsidRPr="00A10259">
        <w:tc>
          <w:tcPr>
            <w:tcW w:w="959" w:type="dxa"/>
          </w:tcPr>
          <w:p w:rsidR="0072271E" w:rsidRPr="00A10259" w:rsidRDefault="0072271E" w:rsidP="00A102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72271E" w:rsidRPr="00A10259" w:rsidRDefault="0072271E" w:rsidP="00A10259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10259">
              <w:rPr>
                <w:rFonts w:ascii="Times New Roman" w:hAnsi="Times New Roman" w:cs="Times New Roman"/>
                <w:sz w:val="24"/>
                <w:szCs w:val="24"/>
              </w:rPr>
              <w:t>Наличие специализированных кабинетов по охране и укреплению здоровья (комнаты релаксации, психологической разгрузки и пр.)</w:t>
            </w:r>
          </w:p>
        </w:tc>
        <w:tc>
          <w:tcPr>
            <w:tcW w:w="1695" w:type="dxa"/>
            <w:vAlign w:val="center"/>
          </w:tcPr>
          <w:p w:rsidR="0072271E" w:rsidRPr="00A10259" w:rsidRDefault="0072271E" w:rsidP="00A10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5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2271E" w:rsidRPr="00A10259">
        <w:tc>
          <w:tcPr>
            <w:tcW w:w="959" w:type="dxa"/>
          </w:tcPr>
          <w:p w:rsidR="0072271E" w:rsidRPr="00A10259" w:rsidRDefault="0072271E" w:rsidP="00A102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72271E" w:rsidRPr="00A10259" w:rsidRDefault="0072271E" w:rsidP="00A10259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10259">
              <w:rPr>
                <w:rFonts w:ascii="Times New Roman" w:hAnsi="Times New Roman" w:cs="Times New Roman"/>
                <w:sz w:val="24"/>
                <w:szCs w:val="24"/>
              </w:rPr>
              <w:t>Наличие столовой на территории организации</w:t>
            </w:r>
          </w:p>
        </w:tc>
        <w:tc>
          <w:tcPr>
            <w:tcW w:w="1695" w:type="dxa"/>
            <w:vAlign w:val="center"/>
          </w:tcPr>
          <w:p w:rsidR="0072271E" w:rsidRPr="00A10259" w:rsidRDefault="0072271E" w:rsidP="00A10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25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72271E" w:rsidRDefault="0072271E"/>
    <w:sectPr w:rsidR="0072271E" w:rsidSect="00E04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70276"/>
    <w:multiLevelType w:val="hybridMultilevel"/>
    <w:tmpl w:val="3AA67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2C90"/>
    <w:rsid w:val="0072271E"/>
    <w:rsid w:val="00764049"/>
    <w:rsid w:val="00963089"/>
    <w:rsid w:val="00972C90"/>
    <w:rsid w:val="00A10259"/>
    <w:rsid w:val="00C80080"/>
    <w:rsid w:val="00D04752"/>
    <w:rsid w:val="00E04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C9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72C90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72C9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245</Words>
  <Characters>1401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つ ◕_◕ ༽つGO, IO, GO!༼</dc:creator>
  <cp:keywords/>
  <dc:description/>
  <cp:lastModifiedBy>admin</cp:lastModifiedBy>
  <cp:revision>2</cp:revision>
  <dcterms:created xsi:type="dcterms:W3CDTF">2017-09-27T18:41:00Z</dcterms:created>
  <dcterms:modified xsi:type="dcterms:W3CDTF">2017-09-28T07:56:00Z</dcterms:modified>
</cp:coreProperties>
</file>